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98235" cy="8052435"/>
            <wp:effectExtent l="0" t="0" r="12065" b="5715"/>
            <wp:docPr id="43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198235" cy="8052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9775" cy="8157845"/>
            <wp:effectExtent l="0" t="0" r="9525" b="14605"/>
            <wp:docPr id="44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819775" cy="8157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B6B41"/>
    <w:rsid w:val="694B6B4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st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2018-04-02T03:44:00Z</dcterms:created>
  <dc:creator>木易</dc:creator>
  <cp:lastModifiedBy>木易</cp:lastModifiedBy>
  <dcterms:modified xsi:type="dcterms:W3CDTF">2018-04-02T03:44:40Z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